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5F07" w14:textId="6AA2AE4C" w:rsidR="009809B5" w:rsidRDefault="007A7DF8" w:rsidP="00646603">
      <w:pPr>
        <w:spacing w:line="360" w:lineRule="auto"/>
        <w:jc w:val="center"/>
        <w:rPr>
          <w:b/>
          <w:bCs/>
          <w:sz w:val="36"/>
          <w:szCs w:val="36"/>
        </w:rPr>
      </w:pPr>
      <w:r w:rsidRPr="007A7DF8">
        <w:rPr>
          <w:b/>
          <w:bCs/>
          <w:sz w:val="36"/>
          <w:szCs w:val="36"/>
        </w:rPr>
        <w:t>Menüplan</w:t>
      </w:r>
    </w:p>
    <w:p w14:paraId="48C098D0" w14:textId="77777777" w:rsidR="001E4910" w:rsidRPr="008D2B71" w:rsidRDefault="00BA6281" w:rsidP="00646603">
      <w:pPr>
        <w:spacing w:line="360" w:lineRule="auto"/>
        <w:jc w:val="center"/>
        <w:rPr>
          <w:b/>
          <w:bCs/>
          <w:sz w:val="32"/>
          <w:szCs w:val="32"/>
        </w:rPr>
      </w:pPr>
      <w:r w:rsidRPr="00BA6281">
        <w:rPr>
          <w:b/>
          <w:bCs/>
          <w:sz w:val="32"/>
          <w:szCs w:val="32"/>
        </w:rPr>
        <w:t>. Schulwoche (</w:t>
      </w:r>
      <w:r w:rsidR="0008469D">
        <w:rPr>
          <w:b/>
          <w:bCs/>
          <w:sz w:val="32"/>
          <w:szCs w:val="32"/>
        </w:rPr>
        <w:t xml:space="preserve">.KW </w:t>
      </w:r>
      <w:r w:rsidR="00EE3C1E">
        <w:rPr>
          <w:b/>
          <w:bCs/>
          <w:sz w:val="32"/>
          <w:szCs w:val="32"/>
        </w:rPr>
        <w:t>von</w:t>
      </w:r>
      <w:r w:rsidRPr="00BA6281">
        <w:rPr>
          <w:b/>
          <w:bCs/>
          <w:sz w:val="32"/>
          <w:szCs w:val="32"/>
        </w:rPr>
        <w:t>)</w:t>
      </w:r>
    </w:p>
    <w:tbl>
      <w:tblPr>
        <w:tblW w:w="103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095"/>
        <w:gridCol w:w="709"/>
        <w:gridCol w:w="640"/>
        <w:gridCol w:w="1273"/>
        <w:gridCol w:w="474"/>
      </w:tblGrid>
      <w:tr w:rsidR="001E4910" w:rsidRPr="007F4CDD" w14:paraId="2F00A4C5" w14:textId="77777777" w:rsidTr="00383B02">
        <w:trPr>
          <w:trHeight w:val="2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B3346A" w14:textId="77777777" w:rsidR="001E4910" w:rsidRPr="007F4CDD" w:rsidRDefault="0043753A" w:rsidP="00383B0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22</w:t>
            </w:r>
            <w:r w:rsidR="006038B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.04</w:t>
            </w:r>
            <w:r w:rsidR="00CF2368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EE799C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Bodoni MT Black,Arial,Times New" w:hAnsi="Century Gothic" w:cs="Bodoni MT Black,Arial,Times New"/>
                <w:b/>
                <w:bCs/>
                <w:i/>
                <w:iCs/>
                <w:color w:val="000000" w:themeColor="text1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Bodoni MT Black,Arial,Times New" w:hAnsi="Century Gothic" w:cs="Bodoni MT Black,Arial,Times New"/>
                <w:b/>
                <w:bCs/>
                <w:i/>
                <w:iCs/>
                <w:color w:val="000000" w:themeColor="text1"/>
                <w:sz w:val="24"/>
                <w:szCs w:val="24"/>
                <w:lang w:eastAsia="de-AT"/>
              </w:rPr>
              <w:t>MONTAG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BC2ADE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Kcal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C54E47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EW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58EC83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Allergene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61496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BE</w:t>
            </w:r>
          </w:p>
        </w:tc>
      </w:tr>
      <w:tr w:rsidR="00B709A6" w:rsidRPr="007F4CDD" w14:paraId="5E41A905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DF115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69275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Arial,Times New Roman" w:hAnsi="Century Gothic" w:cs="Arial"/>
                <w:i/>
                <w:iCs/>
                <w:color w:val="000000" w:themeColor="text1"/>
                <w:sz w:val="24"/>
                <w:szCs w:val="24"/>
                <w:lang w:eastAsia="de-AT"/>
              </w:rPr>
            </w:pPr>
            <w:r>
              <w:rPr>
                <w:rFonts w:ascii="Century Gothic" w:eastAsia="Arial,Times New Roman" w:hAnsi="Century Gothic" w:cs="Arial"/>
                <w:i/>
                <w:iCs/>
                <w:color w:val="000000" w:themeColor="text1"/>
                <w:sz w:val="24"/>
                <w:szCs w:val="24"/>
                <w:lang w:eastAsia="de-AT"/>
              </w:rPr>
              <w:t>Tagessuppe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D9EEB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867F" w14:textId="77777777" w:rsidR="006038B4" w:rsidRPr="007F4CDD" w:rsidRDefault="0043753A" w:rsidP="006038B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E289E8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A,G,L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165F8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</w:p>
        </w:tc>
      </w:tr>
      <w:tr w:rsidR="00B709A6" w:rsidRPr="007F4CDD" w14:paraId="7BED5F3C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FDFB10" w14:textId="77777777" w:rsidR="00B709A6" w:rsidRPr="007F4CDD" w:rsidRDefault="00490EC3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Menü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954AEA" w14:textId="77777777" w:rsidR="00B709A6" w:rsidRPr="007F4CDD" w:rsidRDefault="00B709A6" w:rsidP="004D1467">
            <w:pPr>
              <w:pStyle w:val="Listenabsatz"/>
              <w:spacing w:after="0" w:line="240" w:lineRule="auto"/>
              <w:ind w:left="0"/>
              <w:jc w:val="center"/>
              <w:rPr>
                <w:rFonts w:ascii="Century Gothic" w:eastAsia="Arial,Times New Roman" w:hAnsi="Century Gothic" w:cs="Arial"/>
                <w:i/>
                <w:iCs/>
                <w:color w:val="000000" w:themeColor="text1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7AC07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  <w:r w:rsidR="0043753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6B26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2FE6C25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A,C,G,L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878B07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5,5</w:t>
            </w:r>
          </w:p>
        </w:tc>
      </w:tr>
      <w:tr w:rsidR="00B709A6" w:rsidRPr="007F4CDD" w14:paraId="1EAD58C1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B7CE0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295C9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24"/>
                <w:szCs w:val="24"/>
                <w:lang w:eastAsia="de-AT"/>
              </w:rPr>
              <w:t>Nachspeise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15E3" w14:textId="77777777" w:rsidR="00B709A6" w:rsidRPr="007F4CDD" w:rsidRDefault="006038B4" w:rsidP="00EF62B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98573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715A68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</w:t>
            </w:r>
            <w:r w:rsidR="00F40641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C,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A60226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1,5</w:t>
            </w:r>
          </w:p>
        </w:tc>
      </w:tr>
      <w:tr w:rsidR="001E4910" w:rsidRPr="007F4CDD" w14:paraId="5E2D5461" w14:textId="77777777" w:rsidTr="00383B02">
        <w:trPr>
          <w:trHeight w:val="8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329BC8" w14:textId="77777777" w:rsidR="001E4910" w:rsidRPr="007F4CDD" w:rsidRDefault="001E4910" w:rsidP="00383B0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8F4649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i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883776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C474A6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BBC26C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4F1E72F7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1E4910" w:rsidRPr="007F4CDD" w14:paraId="5B359C3B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0B079A" w14:textId="77777777" w:rsidR="001E4910" w:rsidRPr="007F4CDD" w:rsidRDefault="0043753A" w:rsidP="00686B0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23</w:t>
            </w:r>
            <w:r w:rsidR="006038B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.04.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43D0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  <w:t>DIENSTAG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94421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756FF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61202B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61BFFEA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B709A6" w:rsidRPr="007F4CDD" w14:paraId="555C7884" w14:textId="77777777" w:rsidTr="00383B02">
        <w:trPr>
          <w:trHeight w:val="2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B776AD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8C43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  <w:t>Tagessuppe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1AFC6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135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0F2B5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4BD0EF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A,C,L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9B5019" w14:textId="77777777" w:rsidR="00B709A6" w:rsidRPr="007F4CDD" w:rsidRDefault="0043753A" w:rsidP="007F70C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0,7</w:t>
            </w:r>
          </w:p>
        </w:tc>
      </w:tr>
      <w:tr w:rsidR="00B709A6" w:rsidRPr="007F4CDD" w14:paraId="4B1C8084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7884AF3" w14:textId="77777777" w:rsidR="00B709A6" w:rsidRPr="007F4CDD" w:rsidRDefault="00490EC3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Menü: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034CE" w14:textId="77777777" w:rsidR="00B709A6" w:rsidRPr="007F4CDD" w:rsidRDefault="00B709A6" w:rsidP="003905C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8539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  <w:r w:rsidR="0043753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0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B300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8CD1ED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</w:t>
            </w:r>
            <w:r w:rsidR="0043753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5E6384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</w:p>
        </w:tc>
      </w:tr>
      <w:tr w:rsidR="00B709A6" w:rsidRPr="007F4CDD" w14:paraId="2D5EE9DD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7B1F52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D5EAF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  <w:t>Nachspeise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64DDE" w14:textId="77777777" w:rsidR="00B709A6" w:rsidRPr="007F4CDD" w:rsidRDefault="00F40641" w:rsidP="00704BB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625E0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97CF54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F991E6" w14:textId="77777777" w:rsidR="00B709A6" w:rsidRPr="007F4CDD" w:rsidRDefault="00F40641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1,5</w:t>
            </w:r>
          </w:p>
        </w:tc>
      </w:tr>
      <w:tr w:rsidR="001E4910" w:rsidRPr="007F4CDD" w14:paraId="6BF521C2" w14:textId="77777777" w:rsidTr="00383B02">
        <w:trPr>
          <w:trHeight w:val="8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3E9DCD" w14:textId="77777777" w:rsidR="001E4910" w:rsidRPr="007F4CDD" w:rsidRDefault="001E4910" w:rsidP="00383B0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56388522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1584404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361F0D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520825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330F45CA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1E4910" w:rsidRPr="007F4CDD" w14:paraId="3C4A07B8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1D0557" w14:textId="77777777" w:rsidR="001E4910" w:rsidRPr="007F4CDD" w:rsidRDefault="0043753A" w:rsidP="00383B0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24</w:t>
            </w:r>
            <w:r w:rsidR="006038B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2A9CF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  <w:t>MITTWOCH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91D73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BA7E8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CB5551D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38EE73E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B709A6" w:rsidRPr="007F4CDD" w14:paraId="58A3143F" w14:textId="77777777" w:rsidTr="00383B02">
        <w:trPr>
          <w:trHeight w:val="2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1701A5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150C" w14:textId="77777777" w:rsidR="00B709A6" w:rsidRPr="007F4CDD" w:rsidRDefault="00383B02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  <w:t>Tagessuppe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F3BD0" w14:textId="77777777" w:rsidR="00B709A6" w:rsidRPr="007F4CDD" w:rsidRDefault="00F40641" w:rsidP="004D146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130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654DB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F23B89" w14:textId="77777777" w:rsidR="00B709A6" w:rsidRPr="007F4CDD" w:rsidRDefault="003905C8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</w:t>
            </w:r>
            <w:r w:rsidR="00EE3C1E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G</w:t>
            </w:r>
            <w:r w:rsidR="00025FA4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,L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E2D8C6" w14:textId="77777777" w:rsidR="00B709A6" w:rsidRPr="007F4CDD" w:rsidRDefault="007F70C0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</w:p>
        </w:tc>
      </w:tr>
      <w:tr w:rsidR="00B709A6" w:rsidRPr="007F4CDD" w14:paraId="46019CBF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34C9972" w14:textId="77777777" w:rsidR="00B709A6" w:rsidRPr="007F4CDD" w:rsidRDefault="00490EC3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Menü: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754C0" w14:textId="77777777" w:rsidR="00B709A6" w:rsidRPr="007F4CDD" w:rsidRDefault="00B709A6" w:rsidP="00450BB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B1548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C393B" w14:textId="77777777" w:rsidR="00B709A6" w:rsidRPr="007F4CDD" w:rsidRDefault="0043753A" w:rsidP="003905C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CC709C" w14:textId="77777777" w:rsidR="00B709A6" w:rsidRPr="007F4CDD" w:rsidRDefault="00744133" w:rsidP="00EE19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</w:t>
            </w:r>
            <w:r w:rsidR="004734C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,</w:t>
            </w:r>
            <w:r w:rsidR="004D146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G</w:t>
            </w:r>
            <w:r w:rsidR="0003180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,</w:t>
            </w:r>
            <w:r w:rsidR="007319C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090B42" w14:textId="77777777" w:rsidR="00EE191D" w:rsidRPr="007F4CDD" w:rsidRDefault="0043753A" w:rsidP="00EE19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4,3</w:t>
            </w:r>
          </w:p>
        </w:tc>
      </w:tr>
      <w:tr w:rsidR="00B709A6" w:rsidRPr="007F4CDD" w14:paraId="72EA83D0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E726F3" w14:textId="77777777" w:rsidR="00B709A6" w:rsidRPr="007F4CDD" w:rsidRDefault="00B709A6" w:rsidP="00B709A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10C5" w14:textId="77777777" w:rsidR="00B709A6" w:rsidRPr="007F4CDD" w:rsidRDefault="00490EC3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  <w:t>Nachspeise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1CE5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7A67" w14:textId="77777777" w:rsidR="00B709A6" w:rsidRPr="007F4CDD" w:rsidRDefault="0043753A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B7629C" w14:textId="77777777" w:rsidR="00B709A6" w:rsidRPr="007F4CDD" w:rsidRDefault="00DE7A1C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</w:t>
            </w:r>
            <w:r w:rsidR="00490EC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,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C,</w:t>
            </w:r>
            <w:r w:rsidR="00490EC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4EE66B" w14:textId="77777777" w:rsidR="00B709A6" w:rsidRPr="007F4CDD" w:rsidRDefault="006038B4" w:rsidP="00B709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1,8</w:t>
            </w:r>
          </w:p>
        </w:tc>
      </w:tr>
      <w:tr w:rsidR="001E4910" w:rsidRPr="007F4CDD" w14:paraId="1C3D8287" w14:textId="77777777" w:rsidTr="00383B02">
        <w:trPr>
          <w:trHeight w:val="8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9CFC6D0" w14:textId="77777777" w:rsidR="001E4910" w:rsidRPr="007F4CDD" w:rsidRDefault="001E4910" w:rsidP="00383B0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0AE3F8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D862BA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507E45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08EAEA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172908A6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1E4910" w:rsidRPr="007F4CDD" w14:paraId="6BE46980" w14:textId="77777777" w:rsidTr="00383B02"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C52DAF" w14:textId="77777777" w:rsidR="001E4910" w:rsidRPr="007F4CDD" w:rsidRDefault="0043753A" w:rsidP="00D7412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25</w:t>
            </w:r>
            <w:r w:rsidR="006038B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69F10" w14:textId="77777777" w:rsidR="001E4910" w:rsidRPr="007F4CDD" w:rsidRDefault="001E4910" w:rsidP="007F4C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  <w:t>DONNERSTAG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118D4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26C22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5B3C93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82FC6A4" w14:textId="77777777" w:rsidR="001E4910" w:rsidRPr="007F4CDD" w:rsidRDefault="001E4910" w:rsidP="00383B0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792990" w:rsidRPr="007F4CDD" w14:paraId="3B4F95C3" w14:textId="77777777" w:rsidTr="00383B02">
        <w:trPr>
          <w:trHeight w:val="2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B0513B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167A" w14:textId="77777777" w:rsidR="00792990" w:rsidRPr="007F4CDD" w:rsidRDefault="00383B0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Cs/>
                <w:color w:val="000000"/>
                <w:sz w:val="24"/>
                <w:szCs w:val="24"/>
                <w:lang w:eastAsia="de-AT"/>
              </w:rPr>
              <w:t>Tagessuppe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428E" w14:textId="77777777" w:rsidR="00792990" w:rsidRPr="007F4CDD" w:rsidRDefault="00F40641" w:rsidP="00EF62B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  <w:r w:rsidR="0043753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FB5A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2,5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58AD9E" w14:textId="77777777" w:rsidR="00792990" w:rsidRPr="007F4CDD" w:rsidRDefault="003905C8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</w:t>
            </w:r>
            <w:r w:rsidR="007F70C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C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,L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098567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</w:p>
        </w:tc>
      </w:tr>
      <w:tr w:rsidR="00792990" w:rsidRPr="007F4CDD" w14:paraId="6A0682CD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312F68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Menü: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F49341" w14:textId="77777777" w:rsidR="00792990" w:rsidRPr="007F4CDD" w:rsidRDefault="00792990" w:rsidP="00F47F8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val="de-DE" w:eastAsia="de-A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202CD" w14:textId="77777777" w:rsidR="00792990" w:rsidRPr="007F4CDD" w:rsidRDefault="006D426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</w:t>
            </w:r>
            <w:r w:rsidR="0043753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6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23250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80F79C" w14:textId="77777777" w:rsidR="00792990" w:rsidRPr="007F4CDD" w:rsidRDefault="006D426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A,C,L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7FFA1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4,2</w:t>
            </w:r>
          </w:p>
        </w:tc>
      </w:tr>
      <w:tr w:rsidR="00792990" w:rsidRPr="007F4CDD" w14:paraId="6FF382EC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4DEF9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AA87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Arial,Times New Roman" w:hAnsi="Century Gothic" w:cs="Arial"/>
                <w:i/>
                <w:color w:val="000000" w:themeColor="text1"/>
                <w:sz w:val="24"/>
                <w:szCs w:val="24"/>
                <w:lang w:eastAsia="de-AT"/>
              </w:rPr>
            </w:pPr>
            <w:r>
              <w:rPr>
                <w:rFonts w:ascii="Century Gothic" w:eastAsia="Arial,Times New Roman" w:hAnsi="Century Gothic" w:cs="Arial"/>
                <w:i/>
                <w:color w:val="000000" w:themeColor="text1"/>
                <w:sz w:val="24"/>
                <w:szCs w:val="24"/>
                <w:lang w:eastAsia="de-AT"/>
              </w:rPr>
              <w:t>Nachspeise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D0677" w14:textId="77777777" w:rsidR="00792990" w:rsidRPr="007F4CDD" w:rsidRDefault="006D426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BBCD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BA86A3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 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CBC28D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1,8</w:t>
            </w:r>
          </w:p>
        </w:tc>
      </w:tr>
      <w:tr w:rsidR="00792990" w:rsidRPr="007F4CDD" w14:paraId="4F63C8C4" w14:textId="77777777" w:rsidTr="00383B02">
        <w:trPr>
          <w:trHeight w:val="85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F2808F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513ACC49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7BBDA5E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B53DC9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10289A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14:paraId="76F27AF4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</w:p>
        </w:tc>
      </w:tr>
      <w:tr w:rsidR="00792990" w:rsidRPr="007F4CDD" w14:paraId="177ADA23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19F739" w14:textId="77777777" w:rsidR="00792990" w:rsidRPr="007F4CDD" w:rsidRDefault="0043753A" w:rsidP="00D7412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26</w:t>
            </w:r>
            <w:r w:rsidR="006038B4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  <w:t>.04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0E62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b/>
                <w:bCs/>
                <w:i/>
                <w:color w:val="000000"/>
                <w:sz w:val="24"/>
                <w:szCs w:val="24"/>
                <w:lang w:eastAsia="de-AT"/>
              </w:rPr>
              <w:t>FREITAG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CD25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CF4E9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DC5AD8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5960641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</w:tr>
      <w:tr w:rsidR="00792990" w:rsidRPr="007F4CDD" w14:paraId="5FEC5ADA" w14:textId="77777777" w:rsidTr="00383B02">
        <w:trPr>
          <w:trHeight w:val="31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F2131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942A5" w14:textId="77777777" w:rsidR="00792990" w:rsidRPr="007F4CDD" w:rsidRDefault="00383B0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  <w:t>Tagessuppe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E98B8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135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5B073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BEEAF2" w14:textId="77777777" w:rsidR="00792990" w:rsidRPr="007F4CDD" w:rsidRDefault="006D426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A,G,L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47FE1C" w14:textId="77777777" w:rsidR="00792990" w:rsidRPr="007F4CDD" w:rsidRDefault="0043753A" w:rsidP="005408A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</w:t>
            </w:r>
          </w:p>
        </w:tc>
      </w:tr>
      <w:tr w:rsidR="00792990" w:rsidRPr="007F4CDD" w14:paraId="274F34FE" w14:textId="77777777" w:rsidTr="00383B02">
        <w:trPr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664AF8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Menü: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56C38B" w14:textId="77777777" w:rsidR="00792990" w:rsidRPr="007F4CDD" w:rsidRDefault="00792990" w:rsidP="004734C7">
            <w:pPr>
              <w:pStyle w:val="Listenabsatz"/>
              <w:spacing w:after="0" w:line="240" w:lineRule="auto"/>
              <w:ind w:left="0"/>
              <w:jc w:val="center"/>
              <w:rPr>
                <w:rFonts w:ascii="Century Gothic" w:eastAsia="Times New Roman" w:hAnsi="Century Gothic" w:cs="Arial"/>
                <w:i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6EDA" w14:textId="77777777" w:rsidR="00792990" w:rsidRPr="007F4CDD" w:rsidRDefault="006D4262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1ACB7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ABA45A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A,C,G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CCC932" w14:textId="77777777" w:rsidR="00792990" w:rsidRPr="007F4CDD" w:rsidRDefault="0043753A" w:rsidP="005408AF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4,2</w:t>
            </w:r>
          </w:p>
        </w:tc>
      </w:tr>
      <w:tr w:rsidR="00792990" w:rsidRPr="007F4CDD" w14:paraId="1639D272" w14:textId="77777777" w:rsidTr="00383B0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0C619" w14:textId="77777777" w:rsidR="00792990" w:rsidRPr="007F4CDD" w:rsidRDefault="00792990" w:rsidP="0079299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 w:rsidRPr="007F4CD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6E0C" w14:textId="77777777" w:rsidR="00792990" w:rsidRPr="007F4CDD" w:rsidRDefault="00792990" w:rsidP="00792990">
            <w:pPr>
              <w:spacing w:after="0" w:line="240" w:lineRule="auto"/>
              <w:jc w:val="center"/>
              <w:rPr>
                <w:rFonts w:ascii="Century Gothic" w:eastAsia="Arial,Times New Roman" w:hAnsi="Century Gothic" w:cs="Arial"/>
                <w:i/>
                <w:color w:val="000000" w:themeColor="text1"/>
                <w:sz w:val="24"/>
                <w:szCs w:val="24"/>
                <w:lang w:eastAsia="de-AT"/>
              </w:rPr>
            </w:pPr>
            <w:r>
              <w:rPr>
                <w:rFonts w:ascii="Century Gothic" w:eastAsia="Arial,Times New Roman" w:hAnsi="Century Gothic" w:cs="Arial"/>
                <w:i/>
                <w:color w:val="000000" w:themeColor="text1"/>
                <w:sz w:val="24"/>
                <w:szCs w:val="24"/>
                <w:lang w:eastAsia="de-AT"/>
              </w:rPr>
              <w:t>Nachspeise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68857" w14:textId="77777777" w:rsidR="00792990" w:rsidRPr="007F4CDD" w:rsidRDefault="006038B4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96479" w14:textId="77777777" w:rsidR="00792990" w:rsidRPr="007F4CDD" w:rsidRDefault="0043753A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803AF6" w14:textId="77777777" w:rsidR="00792990" w:rsidRPr="007F4CDD" w:rsidRDefault="003905C8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A,C,G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62FABB" w14:textId="77777777" w:rsidR="00792990" w:rsidRPr="007F4CDD" w:rsidRDefault="0016140C" w:rsidP="0079299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de-AT"/>
              </w:rPr>
              <w:t>1,6</w:t>
            </w:r>
          </w:p>
        </w:tc>
      </w:tr>
    </w:tbl>
    <w:p w14:paraId="434B1237" w14:textId="77777777" w:rsidR="005C159E" w:rsidRPr="005C159E" w:rsidRDefault="005C159E" w:rsidP="001E4910">
      <w:pPr>
        <w:spacing w:line="360" w:lineRule="auto"/>
        <w:jc w:val="center"/>
        <w:rPr>
          <w:b/>
          <w:bCs/>
          <w:sz w:val="8"/>
          <w:szCs w:val="8"/>
        </w:rPr>
      </w:pPr>
      <w:r w:rsidRPr="005C159E">
        <w:rPr>
          <w:b/>
          <w:bCs/>
          <w:sz w:val="8"/>
          <w:szCs w:val="8"/>
        </w:rPr>
        <w:t>4</w:t>
      </w:r>
    </w:p>
    <w:p w14:paraId="3206A7AA" w14:textId="77777777" w:rsidR="005C159E" w:rsidRPr="001E4910" w:rsidRDefault="005C159E" w:rsidP="001E491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Guten Appetit!</w:t>
      </w:r>
    </w:p>
    <w:sectPr w:rsidR="005C159E" w:rsidRPr="001E4910" w:rsidSect="00F623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5" w:right="1134" w:bottom="567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D5BC" w14:textId="77777777" w:rsidR="004734C7" w:rsidRDefault="004734C7">
      <w:r>
        <w:separator/>
      </w:r>
    </w:p>
  </w:endnote>
  <w:endnote w:type="continuationSeparator" w:id="0">
    <w:p w14:paraId="02DE4040" w14:textId="77777777" w:rsidR="004734C7" w:rsidRDefault="0047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,Arial,Times New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9A18" w14:textId="77777777" w:rsidR="00F42D82" w:rsidRDefault="00F42D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C88E" w14:textId="77777777" w:rsidR="004734C7" w:rsidRPr="00BA6281" w:rsidRDefault="004734C7" w:rsidP="00BA6281">
    <w:pPr>
      <w:spacing w:after="0" w:line="240" w:lineRule="auto"/>
      <w:jc w:val="center"/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</w:pPr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 xml:space="preserve">A - Gluten, B </w:t>
    </w:r>
    <w:proofErr w:type="gramStart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>-  Krebstiere</w:t>
    </w:r>
    <w:proofErr w:type="gramEnd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 xml:space="preserve">, C - Eier von Geflügel, D - Fisch E - Erdnüsse, F - </w:t>
    </w:r>
    <w:proofErr w:type="gramStart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>Sojabohnen ,</w:t>
    </w:r>
    <w:proofErr w:type="gramEnd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 xml:space="preserve"> G - Milch von Säugetieren, H - </w:t>
    </w:r>
    <w:proofErr w:type="gramStart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>Schalenfrüchte ,</w:t>
    </w:r>
    <w:proofErr w:type="gramEnd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 xml:space="preserve"> L - Sellerie, M - Senf, N - </w:t>
    </w:r>
    <w:proofErr w:type="gramStart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>Sesamsamen ,</w:t>
    </w:r>
    <w:proofErr w:type="gramEnd"/>
    <w:r w:rsidRPr="00BA6281">
      <w:rPr>
        <w:rFonts w:ascii="Century Gothic" w:eastAsia="Times New Roman" w:hAnsi="Century Gothic" w:cs="Arial"/>
        <w:i/>
        <w:iCs/>
        <w:color w:val="A6A6A6" w:themeColor="background1" w:themeShade="A6"/>
        <w:sz w:val="20"/>
        <w:szCs w:val="20"/>
        <w:lang w:eastAsia="de-AT"/>
      </w:rPr>
      <w:t xml:space="preserve"> O - Schwefeloxid und Sulfite, P - Lupinen, R - Weichtiere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193D" w14:textId="77777777" w:rsidR="00F42D82" w:rsidRDefault="00F42D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E83A" w14:textId="77777777" w:rsidR="004734C7" w:rsidRDefault="004734C7">
      <w:r>
        <w:separator/>
      </w:r>
    </w:p>
  </w:footnote>
  <w:footnote w:type="continuationSeparator" w:id="0">
    <w:p w14:paraId="7B1B8812" w14:textId="77777777" w:rsidR="004734C7" w:rsidRDefault="0047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2D5E" w14:textId="77777777" w:rsidR="00F42D82" w:rsidRDefault="00F42D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7092" w14:textId="77777777" w:rsidR="004734C7" w:rsidRDefault="004734C7" w:rsidP="00BA6281">
    <w:pPr>
      <w:pStyle w:val="Kopfzeile"/>
      <w:spacing w:after="0" w:line="240" w:lineRule="auto"/>
      <w:jc w:val="right"/>
      <w:rPr>
        <w:rFonts w:cs="Arial"/>
        <w:color w:val="000000"/>
        <w:sz w:val="20"/>
        <w:szCs w:val="20"/>
        <w:lang w:eastAsia="de-AT"/>
      </w:rPr>
    </w:pPr>
    <w:r>
      <w:rPr>
        <w:rFonts w:cs="Arial"/>
        <w:noProof/>
        <w:color w:val="000000"/>
        <w:sz w:val="20"/>
        <w:szCs w:val="20"/>
        <w:lang w:val="de-DE" w:eastAsia="de-DE"/>
      </w:rPr>
      <w:drawing>
        <wp:anchor distT="0" distB="0" distL="114300" distR="114300" simplePos="0" relativeHeight="251661312" behindDoc="1" locked="0" layoutInCell="1" allowOverlap="1" wp14:anchorId="6C0B9509" wp14:editId="136167D1">
          <wp:simplePos x="0" y="0"/>
          <wp:positionH relativeFrom="column">
            <wp:posOffset>635</wp:posOffset>
          </wp:positionH>
          <wp:positionV relativeFrom="paragraph">
            <wp:posOffset>89535</wp:posOffset>
          </wp:positionV>
          <wp:extent cx="1720215" cy="899795"/>
          <wp:effectExtent l="19050" t="0" r="0" b="0"/>
          <wp:wrapTight wrapText="bothSides">
            <wp:wrapPolygon edited="0">
              <wp:start x="-239" y="0"/>
              <wp:lineTo x="-239" y="21036"/>
              <wp:lineTo x="21528" y="21036"/>
              <wp:lineTo x="21528" y="0"/>
              <wp:lineTo x="-239" y="0"/>
            </wp:wrapPolygon>
          </wp:wrapTight>
          <wp:docPr id="2" name="Grafik 1" descr="logo_stras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rass.gif"/>
                  <pic:cNvPicPr/>
                </pic:nvPicPr>
                <pic:blipFill>
                  <a:blip r:embed="rId1"/>
                  <a:srcRect t="14930" b="15176"/>
                  <a:stretch>
                    <a:fillRect/>
                  </a:stretch>
                </pic:blipFill>
                <pic:spPr>
                  <a:xfrm>
                    <a:off x="0" y="0"/>
                    <a:ext cx="172021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207272" w14:textId="77777777" w:rsidR="004734C7" w:rsidRDefault="004734C7" w:rsidP="00BA6281">
    <w:pPr>
      <w:pStyle w:val="Kopfzeile"/>
      <w:spacing w:after="0" w:line="240" w:lineRule="auto"/>
      <w:jc w:val="right"/>
      <w:rPr>
        <w:rFonts w:cs="Arial"/>
        <w:color w:val="000000"/>
        <w:sz w:val="20"/>
        <w:szCs w:val="20"/>
        <w:lang w:eastAsia="de-AT"/>
      </w:rPr>
    </w:pPr>
    <w:r>
      <w:rPr>
        <w:rFonts w:cs="Arial"/>
        <w:noProof/>
        <w:color w:val="000000"/>
        <w:sz w:val="20"/>
        <w:szCs w:val="20"/>
        <w:lang w:val="de-DE" w:eastAsia="de-DE"/>
      </w:rPr>
      <w:drawing>
        <wp:anchor distT="0" distB="0" distL="114300" distR="114300" simplePos="0" relativeHeight="251662336" behindDoc="1" locked="0" layoutInCell="1" allowOverlap="1" wp14:anchorId="1AD885FC" wp14:editId="7F98CB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209675" cy="855151"/>
          <wp:effectExtent l="0" t="0" r="0" b="2540"/>
          <wp:wrapNone/>
          <wp:docPr id="3" name="Grafik 3" descr="Ein Bild, das Kühlschrank, Rau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chmittagsbetreuung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55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color w:val="000000"/>
        <w:sz w:val="20"/>
        <w:szCs w:val="20"/>
        <w:lang w:eastAsia="de-AT"/>
      </w:rPr>
      <w:t>Naturparkschule</w:t>
    </w:r>
  </w:p>
  <w:p w14:paraId="43D35E59" w14:textId="77777777" w:rsidR="004734C7" w:rsidRDefault="004734C7" w:rsidP="00BA6281">
    <w:pPr>
      <w:pStyle w:val="Kopfzeile"/>
      <w:spacing w:after="0" w:line="240" w:lineRule="auto"/>
      <w:jc w:val="right"/>
      <w:rPr>
        <w:rFonts w:cs="Arial"/>
        <w:color w:val="000000"/>
        <w:sz w:val="20"/>
        <w:szCs w:val="20"/>
        <w:lang w:eastAsia="de-AT"/>
      </w:rPr>
    </w:pPr>
    <w:r w:rsidRPr="00381849">
      <w:rPr>
        <w:rFonts w:cs="Arial"/>
        <w:color w:val="000000"/>
        <w:sz w:val="20"/>
        <w:szCs w:val="20"/>
        <w:lang w:eastAsia="de-AT"/>
      </w:rPr>
      <w:t xml:space="preserve">8472 Straß i. Stmk., </w:t>
    </w:r>
    <w:proofErr w:type="spellStart"/>
    <w:r w:rsidRPr="00381849">
      <w:rPr>
        <w:rFonts w:cs="Arial"/>
        <w:color w:val="000000"/>
        <w:sz w:val="20"/>
        <w:szCs w:val="20"/>
        <w:lang w:eastAsia="de-AT"/>
      </w:rPr>
      <w:t>Attemsallee</w:t>
    </w:r>
    <w:proofErr w:type="spellEnd"/>
    <w:r w:rsidRPr="00381849">
      <w:rPr>
        <w:rFonts w:cs="Arial"/>
        <w:color w:val="000000"/>
        <w:sz w:val="20"/>
        <w:szCs w:val="20"/>
        <w:lang w:eastAsia="de-AT"/>
      </w:rPr>
      <w:t xml:space="preserve"> 2b</w:t>
    </w:r>
  </w:p>
  <w:p w14:paraId="1ED75B7E" w14:textId="77777777" w:rsidR="004734C7" w:rsidRPr="00561D38" w:rsidRDefault="004734C7" w:rsidP="00BA6281">
    <w:pPr>
      <w:pStyle w:val="Kopfzeile"/>
      <w:spacing w:after="0" w:line="240" w:lineRule="auto"/>
      <w:jc w:val="right"/>
      <w:rPr>
        <w:rFonts w:cs="Arial"/>
        <w:color w:val="000000"/>
        <w:sz w:val="20"/>
        <w:szCs w:val="20"/>
        <w:lang w:val="en-US" w:eastAsia="de-AT"/>
      </w:rPr>
    </w:pPr>
    <w:r w:rsidRPr="00561D38">
      <w:rPr>
        <w:rFonts w:cs="Arial"/>
        <w:color w:val="000000"/>
        <w:sz w:val="20"/>
        <w:szCs w:val="20"/>
        <w:lang w:val="en-US" w:eastAsia="de-AT"/>
      </w:rPr>
      <w:t>Tel.</w:t>
    </w:r>
    <w:r>
      <w:rPr>
        <w:rFonts w:cs="Arial"/>
        <w:color w:val="000000"/>
        <w:sz w:val="20"/>
        <w:szCs w:val="20"/>
        <w:lang w:val="en-US" w:eastAsia="de-AT"/>
      </w:rPr>
      <w:t xml:space="preserve"> -</w:t>
    </w:r>
    <w:r w:rsidRPr="00561D38">
      <w:rPr>
        <w:rFonts w:cs="Arial"/>
        <w:color w:val="000000"/>
        <w:sz w:val="20"/>
        <w:szCs w:val="20"/>
        <w:lang w:val="en-US" w:eastAsia="de-AT"/>
      </w:rPr>
      <w:t xml:space="preserve"> +43(0)3453 2415</w:t>
    </w:r>
  </w:p>
  <w:p w14:paraId="46DDBE79" w14:textId="77777777" w:rsidR="004734C7" w:rsidRPr="00561D38" w:rsidRDefault="004734C7" w:rsidP="00BA6281">
    <w:pPr>
      <w:pStyle w:val="Kopfzeile"/>
      <w:spacing w:after="0" w:line="240" w:lineRule="auto"/>
      <w:jc w:val="right"/>
      <w:rPr>
        <w:rFonts w:cs="Arial"/>
        <w:sz w:val="20"/>
        <w:szCs w:val="20"/>
        <w:lang w:val="en-US" w:eastAsia="de-AT"/>
      </w:rPr>
    </w:pPr>
    <w:r w:rsidRPr="00561D38">
      <w:rPr>
        <w:rFonts w:cs="Arial"/>
        <w:color w:val="000000"/>
        <w:sz w:val="20"/>
        <w:szCs w:val="20"/>
        <w:lang w:val="en-US" w:eastAsia="de-AT"/>
      </w:rPr>
      <w:t>Email</w:t>
    </w:r>
    <w:r>
      <w:rPr>
        <w:rFonts w:cs="Arial"/>
        <w:color w:val="000000"/>
        <w:sz w:val="20"/>
        <w:szCs w:val="20"/>
        <w:lang w:val="en-US" w:eastAsia="de-AT"/>
      </w:rPr>
      <w:t xml:space="preserve"> -</w:t>
    </w:r>
    <w:r w:rsidRPr="00561D38">
      <w:rPr>
        <w:rFonts w:cs="Arial"/>
        <w:sz w:val="20"/>
        <w:szCs w:val="20"/>
        <w:lang w:val="en-US" w:eastAsia="de-AT"/>
      </w:rPr>
      <w:t>vs.strass@</w:t>
    </w:r>
    <w:r w:rsidR="00F42D82">
      <w:rPr>
        <w:rFonts w:cs="Arial"/>
        <w:sz w:val="20"/>
        <w:szCs w:val="20"/>
        <w:lang w:val="en-US" w:eastAsia="de-AT"/>
      </w:rPr>
      <w:t>psc-strass.at</w:t>
    </w:r>
  </w:p>
  <w:p w14:paraId="43E10FA8" w14:textId="77777777" w:rsidR="004734C7" w:rsidRPr="00F42D82" w:rsidRDefault="004734C7" w:rsidP="00BA6281">
    <w:pPr>
      <w:pStyle w:val="Kopfzeile"/>
      <w:spacing w:after="0" w:line="240" w:lineRule="auto"/>
      <w:jc w:val="right"/>
      <w:rPr>
        <w:rFonts w:cs="Arial"/>
        <w:sz w:val="20"/>
        <w:szCs w:val="20"/>
        <w:lang w:val="en-US"/>
      </w:rPr>
    </w:pPr>
    <w:r w:rsidRPr="00F42D82">
      <w:rPr>
        <w:rFonts w:cs="Arial"/>
        <w:sz w:val="20"/>
        <w:szCs w:val="20"/>
        <w:lang w:val="en-US"/>
      </w:rPr>
      <w:t>www.</w:t>
    </w:r>
    <w:r w:rsidR="00F42D82">
      <w:rPr>
        <w:rFonts w:cs="Arial"/>
        <w:sz w:val="20"/>
        <w:szCs w:val="20"/>
        <w:lang w:val="en-US"/>
      </w:rPr>
      <w:t>pflichtschulcluster-strass.at</w:t>
    </w:r>
  </w:p>
  <w:p w14:paraId="2C2288DC" w14:textId="77777777" w:rsidR="004734C7" w:rsidRDefault="00264C06">
    <w:pPr>
      <w:pStyle w:val="Kopfzeile"/>
      <w:rPr>
        <w:sz w:val="8"/>
        <w:lang w:val="it-IT"/>
      </w:rPr>
    </w:pPr>
    <w:r>
      <w:rPr>
        <w:noProof/>
        <w:sz w:val="8"/>
        <w:lang w:val="de-DE"/>
      </w:rPr>
      <w:pict w14:anchorId="23D0F942">
        <v:shapetype id="_x0000_t32" coordsize="21600,21600" o:spt="32" o:oned="t" path="m,l21600,21600e" filled="f">
          <v:path arrowok="t" fillok="f" o:connecttype="none"/>
          <o:lock v:ext="edit" shapetype="t"/>
        </v:shapetype>
        <v:shape id="Gerade Verbindung mit Pfeil 1" o:spid="_x0000_s24577" type="#_x0000_t32" style="position:absolute;margin-left:307.35pt;margin-top:4.2pt;width:179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" strokecolor="#92d050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3DEA" w14:textId="77777777" w:rsidR="00F42D82" w:rsidRDefault="00F42D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A657B"/>
    <w:multiLevelType w:val="hybridMultilevel"/>
    <w:tmpl w:val="6AB046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66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4578"/>
    <o:shapelayout v:ext="edit">
      <o:idmap v:ext="edit" data="24"/>
      <o:rules v:ext="edit">
        <o:r id="V:Rule2" type="connector" idref="#Gerade Verbindung mit Pfeil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DF8"/>
    <w:rsid w:val="000031B2"/>
    <w:rsid w:val="00017226"/>
    <w:rsid w:val="0002350D"/>
    <w:rsid w:val="00025FA4"/>
    <w:rsid w:val="00031802"/>
    <w:rsid w:val="00037FC9"/>
    <w:rsid w:val="000613C1"/>
    <w:rsid w:val="0006429A"/>
    <w:rsid w:val="00066E8E"/>
    <w:rsid w:val="00074469"/>
    <w:rsid w:val="0008469D"/>
    <w:rsid w:val="0009169C"/>
    <w:rsid w:val="000A36A6"/>
    <w:rsid w:val="000A4539"/>
    <w:rsid w:val="000C7B29"/>
    <w:rsid w:val="000F10BA"/>
    <w:rsid w:val="00136DDB"/>
    <w:rsid w:val="0016140C"/>
    <w:rsid w:val="00172C2C"/>
    <w:rsid w:val="00184627"/>
    <w:rsid w:val="001A0B4C"/>
    <w:rsid w:val="001C4A01"/>
    <w:rsid w:val="001D6F67"/>
    <w:rsid w:val="001E4910"/>
    <w:rsid w:val="001F7F39"/>
    <w:rsid w:val="00253633"/>
    <w:rsid w:val="00254084"/>
    <w:rsid w:val="00264C06"/>
    <w:rsid w:val="00283A82"/>
    <w:rsid w:val="002842F3"/>
    <w:rsid w:val="00284EFB"/>
    <w:rsid w:val="00292E7D"/>
    <w:rsid w:val="00297DCF"/>
    <w:rsid w:val="002B4F85"/>
    <w:rsid w:val="002E3AD8"/>
    <w:rsid w:val="002E5C1B"/>
    <w:rsid w:val="002F529D"/>
    <w:rsid w:val="0031209A"/>
    <w:rsid w:val="00361A9E"/>
    <w:rsid w:val="00383B02"/>
    <w:rsid w:val="00385764"/>
    <w:rsid w:val="003905C8"/>
    <w:rsid w:val="003954C3"/>
    <w:rsid w:val="003B4626"/>
    <w:rsid w:val="003C0FC1"/>
    <w:rsid w:val="003D04B1"/>
    <w:rsid w:val="00414462"/>
    <w:rsid w:val="00417C65"/>
    <w:rsid w:val="00420ADC"/>
    <w:rsid w:val="00424F39"/>
    <w:rsid w:val="00433712"/>
    <w:rsid w:val="0043753A"/>
    <w:rsid w:val="00450BBA"/>
    <w:rsid w:val="004734C7"/>
    <w:rsid w:val="00477CF9"/>
    <w:rsid w:val="004862AA"/>
    <w:rsid w:val="0048656C"/>
    <w:rsid w:val="004876A9"/>
    <w:rsid w:val="0049082B"/>
    <w:rsid w:val="00490EC3"/>
    <w:rsid w:val="004964C4"/>
    <w:rsid w:val="004B6BC8"/>
    <w:rsid w:val="004D1467"/>
    <w:rsid w:val="004D4F79"/>
    <w:rsid w:val="004F0E9D"/>
    <w:rsid w:val="004F77EF"/>
    <w:rsid w:val="005201C2"/>
    <w:rsid w:val="00522C86"/>
    <w:rsid w:val="005408AF"/>
    <w:rsid w:val="0055264C"/>
    <w:rsid w:val="00561D38"/>
    <w:rsid w:val="00562074"/>
    <w:rsid w:val="005807FD"/>
    <w:rsid w:val="00585852"/>
    <w:rsid w:val="0059521E"/>
    <w:rsid w:val="005A7A0F"/>
    <w:rsid w:val="005B1A5F"/>
    <w:rsid w:val="005C159E"/>
    <w:rsid w:val="005F4BA5"/>
    <w:rsid w:val="006038B4"/>
    <w:rsid w:val="006044EF"/>
    <w:rsid w:val="00606DBD"/>
    <w:rsid w:val="00610018"/>
    <w:rsid w:val="00615FD4"/>
    <w:rsid w:val="006257CB"/>
    <w:rsid w:val="00625DBB"/>
    <w:rsid w:val="006263AE"/>
    <w:rsid w:val="00631709"/>
    <w:rsid w:val="00633C0A"/>
    <w:rsid w:val="00646603"/>
    <w:rsid w:val="006672E6"/>
    <w:rsid w:val="006865BC"/>
    <w:rsid w:val="00686B0D"/>
    <w:rsid w:val="006A68CF"/>
    <w:rsid w:val="006A7AC2"/>
    <w:rsid w:val="006B1728"/>
    <w:rsid w:val="006D4262"/>
    <w:rsid w:val="006D70A4"/>
    <w:rsid w:val="006E1CA8"/>
    <w:rsid w:val="006F08AB"/>
    <w:rsid w:val="00704BB4"/>
    <w:rsid w:val="00726F7C"/>
    <w:rsid w:val="007319C2"/>
    <w:rsid w:val="007350EC"/>
    <w:rsid w:val="00744133"/>
    <w:rsid w:val="00776D99"/>
    <w:rsid w:val="00791C5C"/>
    <w:rsid w:val="00792990"/>
    <w:rsid w:val="007A7DF8"/>
    <w:rsid w:val="007C3822"/>
    <w:rsid w:val="007F4CDD"/>
    <w:rsid w:val="007F70C0"/>
    <w:rsid w:val="008001E4"/>
    <w:rsid w:val="008344F7"/>
    <w:rsid w:val="00883CE5"/>
    <w:rsid w:val="008951FE"/>
    <w:rsid w:val="008B1045"/>
    <w:rsid w:val="008B1980"/>
    <w:rsid w:val="008B5C38"/>
    <w:rsid w:val="008C0551"/>
    <w:rsid w:val="008C216B"/>
    <w:rsid w:val="008C405C"/>
    <w:rsid w:val="008D2B71"/>
    <w:rsid w:val="008F4B82"/>
    <w:rsid w:val="0090228E"/>
    <w:rsid w:val="00912404"/>
    <w:rsid w:val="00943006"/>
    <w:rsid w:val="00946521"/>
    <w:rsid w:val="00955694"/>
    <w:rsid w:val="0096078C"/>
    <w:rsid w:val="009809B5"/>
    <w:rsid w:val="009C4A8E"/>
    <w:rsid w:val="009C63F8"/>
    <w:rsid w:val="009D11DE"/>
    <w:rsid w:val="009D7F97"/>
    <w:rsid w:val="009E58E8"/>
    <w:rsid w:val="009E7DD7"/>
    <w:rsid w:val="009F0091"/>
    <w:rsid w:val="00A31C08"/>
    <w:rsid w:val="00A3547A"/>
    <w:rsid w:val="00A4595C"/>
    <w:rsid w:val="00A51588"/>
    <w:rsid w:val="00A62DAA"/>
    <w:rsid w:val="00AA2022"/>
    <w:rsid w:val="00AB613F"/>
    <w:rsid w:val="00AE7E70"/>
    <w:rsid w:val="00AF3B6D"/>
    <w:rsid w:val="00AF5F0F"/>
    <w:rsid w:val="00B00786"/>
    <w:rsid w:val="00B121F8"/>
    <w:rsid w:val="00B337FE"/>
    <w:rsid w:val="00B53D3D"/>
    <w:rsid w:val="00B57BCE"/>
    <w:rsid w:val="00B6377C"/>
    <w:rsid w:val="00B709A6"/>
    <w:rsid w:val="00B72A3A"/>
    <w:rsid w:val="00B91C71"/>
    <w:rsid w:val="00BA6281"/>
    <w:rsid w:val="00BF12A3"/>
    <w:rsid w:val="00C00339"/>
    <w:rsid w:val="00C07A0B"/>
    <w:rsid w:val="00C322FE"/>
    <w:rsid w:val="00C54D93"/>
    <w:rsid w:val="00C764CD"/>
    <w:rsid w:val="00C770A8"/>
    <w:rsid w:val="00CB7983"/>
    <w:rsid w:val="00CE45E5"/>
    <w:rsid w:val="00CE68F2"/>
    <w:rsid w:val="00CF2368"/>
    <w:rsid w:val="00D235A8"/>
    <w:rsid w:val="00D27159"/>
    <w:rsid w:val="00D50E66"/>
    <w:rsid w:val="00D62445"/>
    <w:rsid w:val="00D664B8"/>
    <w:rsid w:val="00D664DB"/>
    <w:rsid w:val="00D735F7"/>
    <w:rsid w:val="00D74123"/>
    <w:rsid w:val="00D84876"/>
    <w:rsid w:val="00DB509B"/>
    <w:rsid w:val="00DC556A"/>
    <w:rsid w:val="00DD091B"/>
    <w:rsid w:val="00DD0F52"/>
    <w:rsid w:val="00DD7D12"/>
    <w:rsid w:val="00DE1910"/>
    <w:rsid w:val="00DE7A1C"/>
    <w:rsid w:val="00DF0A37"/>
    <w:rsid w:val="00DF32D7"/>
    <w:rsid w:val="00E072FF"/>
    <w:rsid w:val="00E22DAC"/>
    <w:rsid w:val="00E261C3"/>
    <w:rsid w:val="00E47815"/>
    <w:rsid w:val="00E51499"/>
    <w:rsid w:val="00E64D5A"/>
    <w:rsid w:val="00E675BA"/>
    <w:rsid w:val="00E761E1"/>
    <w:rsid w:val="00EA097C"/>
    <w:rsid w:val="00EB564D"/>
    <w:rsid w:val="00EC2C41"/>
    <w:rsid w:val="00EC70F5"/>
    <w:rsid w:val="00EE191D"/>
    <w:rsid w:val="00EE3C1E"/>
    <w:rsid w:val="00EF62B7"/>
    <w:rsid w:val="00EF6A7C"/>
    <w:rsid w:val="00F06A62"/>
    <w:rsid w:val="00F13584"/>
    <w:rsid w:val="00F23657"/>
    <w:rsid w:val="00F2404E"/>
    <w:rsid w:val="00F371DC"/>
    <w:rsid w:val="00F40641"/>
    <w:rsid w:val="00F42D82"/>
    <w:rsid w:val="00F47F82"/>
    <w:rsid w:val="00F614A1"/>
    <w:rsid w:val="00F6238B"/>
    <w:rsid w:val="00F918DE"/>
    <w:rsid w:val="00FC1A06"/>
    <w:rsid w:val="00FD2245"/>
    <w:rsid w:val="00FD7DC4"/>
    <w:rsid w:val="00FE771E"/>
    <w:rsid w:val="00FF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7D96ADED"/>
  <w15:docId w15:val="{3A3B6EC4-9811-404C-B296-FDA2309E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D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96078C"/>
    <w:pPr>
      <w:keepNext/>
      <w:spacing w:line="320" w:lineRule="exact"/>
      <w:outlineLvl w:val="0"/>
    </w:pPr>
    <w:rPr>
      <w:color w:val="0000FF"/>
      <w:sz w:val="30"/>
      <w:szCs w:val="30"/>
    </w:rPr>
  </w:style>
  <w:style w:type="paragraph" w:styleId="berschrift2">
    <w:name w:val="heading 2"/>
    <w:basedOn w:val="Standard"/>
    <w:next w:val="Standard"/>
    <w:qFormat/>
    <w:rsid w:val="0096078C"/>
    <w:pPr>
      <w:keepNext/>
      <w:jc w:val="center"/>
      <w:outlineLvl w:val="1"/>
    </w:pPr>
    <w:rPr>
      <w:b/>
      <w:sz w:val="36"/>
      <w:lang w:val="de-DE"/>
    </w:rPr>
  </w:style>
  <w:style w:type="paragraph" w:styleId="berschrift3">
    <w:name w:val="heading 3"/>
    <w:basedOn w:val="Standard"/>
    <w:next w:val="Standard"/>
    <w:qFormat/>
    <w:rsid w:val="0096078C"/>
    <w:pPr>
      <w:keepNext/>
      <w:jc w:val="center"/>
      <w:outlineLvl w:val="2"/>
    </w:pPr>
    <w:rPr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607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6078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6078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D7DC4"/>
    <w:rPr>
      <w:rFonts w:ascii="Arial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D7DC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1209A"/>
    <w:rPr>
      <w:color w:val="808080"/>
    </w:rPr>
  </w:style>
  <w:style w:type="paragraph" w:styleId="Listenabsatz">
    <w:name w:val="List Paragraph"/>
    <w:basedOn w:val="Standard"/>
    <w:uiPriority w:val="34"/>
    <w:qFormat/>
    <w:rsid w:val="007A7DF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A628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\Dropbox\Volksschule%20Strass\ALT\Briefkopf_Stra&#223;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ef3f65-b962-489b-947a-516f9cb4a8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7EC526BF3F049B3DBC6095FC2F89D" ma:contentTypeVersion="11" ma:contentTypeDescription="Create a new document." ma:contentTypeScope="" ma:versionID="5645a86e775768cfb7a101a7fe57a92a">
  <xsd:schema xmlns:xsd="http://www.w3.org/2001/XMLSchema" xmlns:xs="http://www.w3.org/2001/XMLSchema" xmlns:p="http://schemas.microsoft.com/office/2006/metadata/properties" xmlns:ns3="19f2862d-28f3-4e26-8ae1-543e48b44a38" xmlns:ns4="2cef3f65-b962-489b-947a-516f9cb4a8cb" targetNamespace="http://schemas.microsoft.com/office/2006/metadata/properties" ma:root="true" ma:fieldsID="de82a3780686ddf1bd6a8b9840ce8297" ns3:_="" ns4:_="">
    <xsd:import namespace="19f2862d-28f3-4e26-8ae1-543e48b44a38"/>
    <xsd:import namespace="2cef3f65-b962-489b-947a-516f9cb4a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2862d-28f3-4e26-8ae1-543e48b44a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3f65-b962-489b-947a-516f9cb4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FD21-9BDD-47EA-981F-2CDFCA462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14BDE-E23F-4425-A9E7-23E18B61FE2F}">
  <ds:schemaRefs>
    <ds:schemaRef ds:uri="http://purl.org/dc/terms/"/>
    <ds:schemaRef ds:uri="2cef3f65-b962-489b-947a-516f9cb4a8c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9f2862d-28f3-4e26-8ae1-543e48b44a3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89ACA5-1902-48FB-9BC5-75400A0061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30663-94BA-4E79-9C3C-F4789DC0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2862d-28f3-4e26-8ae1-543e48b44a38"/>
    <ds:schemaRef ds:uri="2cef3f65-b962-489b-947a-516f9cb4a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Briefkopf_Straß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Lieber Herr Mayer</vt:lpstr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Lieber Herr Mayer</dc:title>
  <dc:creator>Windows-Benutzer</dc:creator>
  <cp:lastModifiedBy>Kathrin Zdarsky</cp:lastModifiedBy>
  <cp:revision>3</cp:revision>
  <cp:lastPrinted>2024-04-15T09:37:00Z</cp:lastPrinted>
  <dcterms:created xsi:type="dcterms:W3CDTF">2024-11-29T12:55:00Z</dcterms:created>
  <dcterms:modified xsi:type="dcterms:W3CDTF">2025-09-02T07:50:00Z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0x0101004BF7EC526BF3F049B3DBC6095FC2F89D</vt:lpwstr>
  </property>
</Properties>
</file>